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 w:cs="Helvetica"/>
          <w:b w:val="0"/>
          <w:bCs/>
          <w:color w:val="000000"/>
          <w:sz w:val="21"/>
          <w:szCs w:val="21"/>
          <w:shd w:val="clear" w:color="auto" w:fill="FFFFFF"/>
          <w:lang w:val="en-US"/>
        </w:rPr>
        <w:alias w:val="Otsikko"/>
        <w:tag w:val=""/>
        <w:id w:val="1787231051"/>
        <w:placeholder>
          <w:docPart w:val="E96EC682589E4494988D1F312A82F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21804FD" w14:textId="12C4BA64" w:rsidR="00D667F0" w:rsidRDefault="00D667F0" w:rsidP="00D667F0">
          <w:pPr>
            <w:pStyle w:val="Otsikko"/>
            <w:rPr>
              <w:rFonts w:ascii="Helvetica" w:hAnsi="Helvetica" w:cs="Helvetica"/>
              <w:b w:val="0"/>
              <w:bCs/>
              <w:color w:val="000000"/>
              <w:sz w:val="21"/>
              <w:szCs w:val="21"/>
              <w:shd w:val="clear" w:color="auto" w:fill="FFFFFF"/>
              <w:lang w:val="en-US"/>
            </w:rPr>
          </w:pPr>
          <w:r w:rsidRPr="00D667F0">
            <w:rPr>
              <w:rFonts w:ascii="Helvetica" w:hAnsi="Helvetica" w:cs="Helvetica"/>
              <w:b w:val="0"/>
              <w:bCs/>
              <w:color w:val="000000"/>
              <w:sz w:val="21"/>
              <w:szCs w:val="21"/>
              <w:shd w:val="clear" w:color="auto" w:fill="FFFFFF"/>
              <w:lang w:val="en-US"/>
            </w:rPr>
            <w:t xml:space="preserve">Please fill the application and email it </w:t>
          </w:r>
          <w:r w:rsidR="00D67577">
            <w:rPr>
              <w:rFonts w:ascii="Helvetica" w:hAnsi="Helvetica" w:cs="Helvetica"/>
              <w:b w:val="0"/>
              <w:bCs/>
              <w:color w:val="000000"/>
              <w:sz w:val="21"/>
              <w:szCs w:val="21"/>
              <w:shd w:val="clear" w:color="auto" w:fill="FFFFFF"/>
              <w:lang w:val="en-US"/>
            </w:rPr>
            <w:t>to</w:t>
          </w:r>
          <w:r w:rsidRPr="00D667F0">
            <w:rPr>
              <w:rFonts w:ascii="Helvetica" w:hAnsi="Helvetica" w:cs="Helvetica"/>
              <w:b w:val="0"/>
              <w:bCs/>
              <w:color w:val="000000"/>
              <w:sz w:val="21"/>
              <w:szCs w:val="21"/>
              <w:shd w:val="clear" w:color="auto" w:fill="FFFFFF"/>
              <w:lang w:val="en-US"/>
            </w:rPr>
            <w:t xml:space="preserve"> palveluvayla@palveluvayla.fi.</w:t>
          </w:r>
        </w:p>
      </w:sdtContent>
    </w:sdt>
    <w:p w14:paraId="26D986E0" w14:textId="77777777" w:rsidR="00D667F0" w:rsidRPr="00D667F0" w:rsidRDefault="00D667F0" w:rsidP="00D667F0">
      <w:pPr>
        <w:pStyle w:val="Leipteksti"/>
        <w:rPr>
          <w:lang w:val="en-US"/>
        </w:rPr>
      </w:pPr>
    </w:p>
    <w:tbl>
      <w:tblPr>
        <w:tblStyle w:val="DVVtaulukko1"/>
        <w:tblpPr w:leftFromText="141" w:rightFromText="141" w:vertAnchor="text" w:horzAnchor="margin" w:tblpY="-44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667F0" w:rsidRPr="00D917CF" w14:paraId="6C4D190C" w14:textId="77777777" w:rsidTr="00A4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93EE111" w14:textId="77777777" w:rsidR="00D667F0" w:rsidRPr="004B71D5" w:rsidRDefault="00D667F0" w:rsidP="00A403A2">
            <w:pPr>
              <w:pStyle w:val="Otsikko1"/>
              <w:rPr>
                <w:lang w:val="en-US"/>
              </w:rPr>
            </w:pPr>
            <w:r w:rsidRPr="004B71D5">
              <w:rPr>
                <w:color w:val="FFFFFF" w:themeColor="background1"/>
                <w:lang w:val="en-US"/>
              </w:rPr>
              <w:t>Application for Suomi.fi Data Exchange Layer’s d</w:t>
            </w:r>
            <w:r>
              <w:rPr>
                <w:color w:val="FFFFFF" w:themeColor="background1"/>
                <w:lang w:val="en-US"/>
              </w:rPr>
              <w:t xml:space="preserve">evelopment environment </w:t>
            </w:r>
            <w:r w:rsidRPr="004B71D5">
              <w:rPr>
                <w:color w:val="FFFFFF" w:themeColor="background1"/>
                <w:lang w:val="en-US"/>
              </w:rPr>
              <w:t>(FI-DEV)</w:t>
            </w:r>
          </w:p>
        </w:tc>
      </w:tr>
      <w:tr w:rsidR="00D667F0" w:rsidRPr="00D917CF" w14:paraId="3AA5FBA2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4C6D353" w14:textId="77777777" w:rsidR="00D667F0" w:rsidRPr="004B71D5" w:rsidRDefault="00D667F0" w:rsidP="00A403A2">
            <w:pPr>
              <w:pStyle w:val="Otsikko2"/>
              <w:numPr>
                <w:ilvl w:val="0"/>
                <w:numId w:val="0"/>
              </w:numPr>
              <w:rPr>
                <w:bCs/>
                <w:lang w:val="en-US"/>
              </w:rPr>
            </w:pPr>
            <w:r w:rsidRPr="004B71D5">
              <w:rPr>
                <w:lang w:val="en-US"/>
              </w:rPr>
              <w:t xml:space="preserve">Details of the </w:t>
            </w:r>
            <w:proofErr w:type="spellStart"/>
            <w:r w:rsidRPr="004B71D5">
              <w:rPr>
                <w:lang w:val="en-US"/>
              </w:rPr>
              <w:t>organisation</w:t>
            </w:r>
            <w:proofErr w:type="spellEnd"/>
            <w:r w:rsidRPr="004B71D5">
              <w:rPr>
                <w:lang w:val="en-US"/>
              </w:rPr>
              <w:t xml:space="preserve">/applier </w:t>
            </w:r>
          </w:p>
        </w:tc>
      </w:tr>
      <w:tr w:rsidR="00D667F0" w:rsidRPr="00D917CF" w14:paraId="539B06C7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CB33F96" w14:textId="77777777" w:rsidR="00D667F0" w:rsidRPr="004B71D5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4B71D5">
              <w:rPr>
                <w:sz w:val="20"/>
                <w:szCs w:val="20"/>
                <w:lang w:val="en-US"/>
              </w:rPr>
              <w:t xml:space="preserve">Name of the </w:t>
            </w:r>
            <w:proofErr w:type="spellStart"/>
            <w:r w:rsidRPr="004B71D5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4B71D5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304283535"/>
                <w:placeholder>
                  <w:docPart w:val="1550875673C14F1DBA6970A2F4E0222E"/>
                </w:placeholder>
              </w:sdtPr>
              <w:sdtContent>
                <w:r w:rsidRPr="004B71D5">
                  <w:rPr>
                    <w:sz w:val="20"/>
                    <w:szCs w:val="20"/>
                    <w:lang w:val="en-US"/>
                  </w:rPr>
                  <w:t xml:space="preserve">Write your </w:t>
                </w:r>
                <w:proofErr w:type="spellStart"/>
                <w:r w:rsidRPr="004B71D5">
                  <w:rPr>
                    <w:sz w:val="20"/>
                    <w:szCs w:val="20"/>
                    <w:lang w:val="en-US"/>
                  </w:rPr>
                  <w:t>organisation’s</w:t>
                </w:r>
                <w:proofErr w:type="spellEnd"/>
                <w:r w:rsidRPr="004B71D5">
                  <w:rPr>
                    <w:sz w:val="20"/>
                    <w:szCs w:val="20"/>
                    <w:lang w:val="en-US"/>
                  </w:rPr>
                  <w:t xml:space="preserve"> name here</w:t>
                </w:r>
              </w:sdtContent>
            </w:sdt>
          </w:p>
        </w:tc>
      </w:tr>
      <w:tr w:rsidR="00D667F0" w:rsidRPr="00D917CF" w14:paraId="61BBB676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D5FDD5A" w14:textId="77777777" w:rsidR="00D667F0" w:rsidRPr="004B71D5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4B71D5">
              <w:rPr>
                <w:sz w:val="20"/>
                <w:szCs w:val="20"/>
                <w:lang w:val="en-US"/>
              </w:rPr>
              <w:t xml:space="preserve">Address: </w:t>
            </w:r>
            <w:sdt>
              <w:sdtPr>
                <w:rPr>
                  <w:sz w:val="20"/>
                  <w:szCs w:val="20"/>
                </w:rPr>
                <w:id w:val="1576245980"/>
                <w:placeholder>
                  <w:docPart w:val="3983E162EDF749A08A9211DC7F4188E1"/>
                </w:placeholder>
              </w:sdtPr>
              <w:sdtContent>
                <w:r w:rsidRPr="004B71D5">
                  <w:rPr>
                    <w:sz w:val="20"/>
                    <w:szCs w:val="20"/>
                    <w:lang w:val="en-US"/>
                  </w:rPr>
                  <w:t xml:space="preserve">Write your </w:t>
                </w:r>
                <w:proofErr w:type="spellStart"/>
                <w:r w:rsidRPr="004B71D5">
                  <w:rPr>
                    <w:sz w:val="20"/>
                    <w:szCs w:val="20"/>
                    <w:lang w:val="en-US"/>
                  </w:rPr>
                  <w:t>organisation’s</w:t>
                </w:r>
                <w:proofErr w:type="spellEnd"/>
                <w:r w:rsidRPr="004B71D5">
                  <w:rPr>
                    <w:sz w:val="20"/>
                    <w:szCs w:val="20"/>
                    <w:lang w:val="en-US"/>
                  </w:rPr>
                  <w:t xml:space="preserve"> address here</w:t>
                </w:r>
              </w:sdtContent>
            </w:sdt>
          </w:p>
        </w:tc>
      </w:tr>
      <w:tr w:rsidR="00D667F0" w:rsidRPr="00D917CF" w14:paraId="1B5166DB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953B4F0" w14:textId="03C1203B" w:rsidR="00D667F0" w:rsidRPr="004B71D5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4B71D5">
              <w:rPr>
                <w:sz w:val="20"/>
                <w:szCs w:val="20"/>
                <w:lang w:val="en-US"/>
              </w:rPr>
              <w:t xml:space="preserve">Business ID (in case the </w:t>
            </w:r>
            <w:r>
              <w:rPr>
                <w:sz w:val="20"/>
                <w:szCs w:val="20"/>
                <w:lang w:val="en-US"/>
              </w:rPr>
              <w:t>applicant</w:t>
            </w:r>
            <w:r w:rsidRPr="004B71D5">
              <w:rPr>
                <w:sz w:val="20"/>
                <w:szCs w:val="20"/>
                <w:lang w:val="en-US"/>
              </w:rPr>
              <w:t xml:space="preserve"> is an </w:t>
            </w:r>
            <w:proofErr w:type="spellStart"/>
            <w:r w:rsidRPr="004B71D5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4B71D5">
              <w:rPr>
                <w:sz w:val="20"/>
                <w:szCs w:val="20"/>
                <w:lang w:val="en-US"/>
              </w:rPr>
              <w:t>):</w:t>
            </w:r>
            <w:sdt>
              <w:sdtPr>
                <w:rPr>
                  <w:sz w:val="20"/>
                  <w:szCs w:val="20"/>
                </w:rPr>
                <w:id w:val="-1687352565"/>
                <w:placeholder>
                  <w:docPart w:val="1F926763655547D1B5C9F2D7DD335DBF"/>
                </w:placeholder>
              </w:sdtPr>
              <w:sdtContent>
                <w:r w:rsidRPr="00D667F0">
                  <w:rPr>
                    <w:sz w:val="20"/>
                    <w:szCs w:val="20"/>
                    <w:lang w:val="en-US"/>
                  </w:rPr>
                  <w:t xml:space="preserve"> </w:t>
                </w:r>
                <w:r w:rsidRPr="004B71D5">
                  <w:rPr>
                    <w:sz w:val="20"/>
                    <w:szCs w:val="20"/>
                    <w:lang w:val="en-US"/>
                  </w:rPr>
                  <w:t xml:space="preserve">Write your </w:t>
                </w:r>
                <w:proofErr w:type="spellStart"/>
                <w:r w:rsidRPr="004B71D5">
                  <w:rPr>
                    <w:sz w:val="20"/>
                    <w:szCs w:val="20"/>
                    <w:lang w:val="en-US"/>
                  </w:rPr>
                  <w:t>organisation’s</w:t>
                </w:r>
                <w:proofErr w:type="spellEnd"/>
                <w:r w:rsidRPr="004B71D5">
                  <w:rPr>
                    <w:sz w:val="20"/>
                    <w:szCs w:val="20"/>
                    <w:lang w:val="en-US"/>
                  </w:rPr>
                  <w:t xml:space="preserve"> business ID her</w:t>
                </w:r>
                <w:r>
                  <w:rPr>
                    <w:sz w:val="20"/>
                    <w:szCs w:val="20"/>
                    <w:lang w:val="en-US"/>
                  </w:rPr>
                  <w:t>e</w:t>
                </w:r>
              </w:sdtContent>
            </w:sdt>
          </w:p>
        </w:tc>
      </w:tr>
      <w:tr w:rsidR="00D667F0" w:rsidRPr="007632AF" w14:paraId="64DF6BA9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CE3A937" w14:textId="4138A087" w:rsidR="00D667F0" w:rsidRPr="007632AF" w:rsidRDefault="00D667F0" w:rsidP="00A403A2">
            <w:pPr>
              <w:pStyle w:val="Leipteksti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class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7632A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Select one."/>
                <w:tag w:val="Select one."/>
                <w:id w:val="1530534585"/>
                <w:lock w:val="sdtLocked"/>
                <w:placeholder>
                  <w:docPart w:val="D58D21A4B36F4AE38BC1D7E8C50FA3B2"/>
                </w:placeholder>
                <w:showingPlcHdr/>
                <w:comboBox>
                  <w:listItem w:displayText="Select one." w:value="Select one."/>
                  <w:listItem w:displayText="GOV: Government institutions" w:value="GOV: Government institutions"/>
                  <w:listItem w:displayText="COM: Commercial operators" w:value="COM: Commercial operators"/>
                  <w:listItem w:displayText="MUN: Municipalities" w:value="MUN: Municipalities"/>
                  <w:listItem w:displayText="EDU: Education and training sector" w:value="EDU: Education and training sector"/>
                  <w:listItem w:displayText="PRI: Private individuals" w:value="PRI: Private individuals"/>
                </w:comboBox>
              </w:sdtPr>
              <w:sdtContent>
                <w:r w:rsidRPr="00D667F0">
                  <w:rPr>
                    <w:rStyle w:val="Paikkamerkkiteksti"/>
                  </w:rPr>
                  <w:t>Select one.</w:t>
                </w:r>
              </w:sdtContent>
            </w:sdt>
          </w:p>
        </w:tc>
      </w:tr>
      <w:tr w:rsidR="00D667F0" w:rsidRPr="007632AF" w14:paraId="1E25DECC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A321393" w14:textId="77777777" w:rsidR="00D667F0" w:rsidRPr="007632AF" w:rsidRDefault="00D667F0" w:rsidP="00A403A2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D667F0" w:rsidRPr="007632AF" w14:paraId="2B610CA5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DE0FD45" w14:textId="77777777" w:rsidR="00D667F0" w:rsidRPr="007632AF" w:rsidRDefault="00D667F0" w:rsidP="00A403A2">
            <w:pPr>
              <w:pStyle w:val="Otsikko2"/>
              <w:numPr>
                <w:ilvl w:val="0"/>
                <w:numId w:val="0"/>
              </w:numPr>
              <w:rPr>
                <w:bCs/>
              </w:rPr>
            </w:pPr>
            <w:r>
              <w:t xml:space="preserve">Security </w:t>
            </w:r>
            <w:proofErr w:type="spellStart"/>
            <w:r>
              <w:t>server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</w:p>
        </w:tc>
      </w:tr>
      <w:tr w:rsidR="00D667F0" w:rsidRPr="00D917CF" w14:paraId="329AF562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52EE1D8" w14:textId="77777777" w:rsidR="00D667F0" w:rsidRPr="00CC775C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CC775C">
              <w:rPr>
                <w:sz w:val="20"/>
                <w:szCs w:val="20"/>
                <w:lang w:val="en-US"/>
              </w:rPr>
              <w:t xml:space="preserve">Public IPV4 address: </w:t>
            </w:r>
            <w:sdt>
              <w:sdtPr>
                <w:rPr>
                  <w:sz w:val="20"/>
                  <w:szCs w:val="20"/>
                </w:rPr>
                <w:id w:val="-310720595"/>
                <w:placeholder>
                  <w:docPart w:val="F9530D2F6C5F4637AEEB4B47919D8E63"/>
                </w:placeholder>
              </w:sdtPr>
              <w:sdtContent>
                <w:r w:rsidRPr="00CC775C">
                  <w:rPr>
                    <w:sz w:val="20"/>
                    <w:szCs w:val="20"/>
                    <w:lang w:val="en-US"/>
                  </w:rPr>
                  <w:t xml:space="preserve">Write the </w:t>
                </w:r>
                <w:r>
                  <w:rPr>
                    <w:sz w:val="20"/>
                    <w:szCs w:val="20"/>
                    <w:lang w:val="en-US"/>
                  </w:rPr>
                  <w:t>IPV4 address of the security server here</w:t>
                </w:r>
              </w:sdtContent>
            </w:sdt>
          </w:p>
        </w:tc>
      </w:tr>
      <w:tr w:rsidR="00D667F0" w:rsidRPr="00D917CF" w14:paraId="77D1E4CA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DC4893D" w14:textId="77777777" w:rsidR="00D667F0" w:rsidRPr="00CC775C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CC775C">
              <w:rPr>
                <w:sz w:val="20"/>
                <w:szCs w:val="20"/>
                <w:lang w:val="en-US"/>
              </w:rPr>
              <w:t xml:space="preserve">FQDN name: </w:t>
            </w:r>
            <w:sdt>
              <w:sdtPr>
                <w:rPr>
                  <w:sz w:val="20"/>
                  <w:szCs w:val="20"/>
                </w:rPr>
                <w:id w:val="-1211113577"/>
                <w:placeholder>
                  <w:docPart w:val="12F3FB7F0DBC4EE2A7ACEFBDDBBD7195"/>
                </w:placeholder>
              </w:sdtPr>
              <w:sdtContent>
                <w:r w:rsidRPr="00CC775C">
                  <w:rPr>
                    <w:sz w:val="20"/>
                    <w:szCs w:val="20"/>
                    <w:lang w:val="en-US"/>
                  </w:rPr>
                  <w:t>Write the FQDN name of the security server here</w:t>
                </w:r>
              </w:sdtContent>
            </w:sdt>
          </w:p>
        </w:tc>
      </w:tr>
      <w:tr w:rsidR="00D667F0" w:rsidRPr="00D917CF" w14:paraId="098FF462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A430E7F" w14:textId="77777777" w:rsidR="00D667F0" w:rsidRPr="00CC775C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CC775C">
              <w:rPr>
                <w:sz w:val="20"/>
                <w:szCs w:val="20"/>
                <w:lang w:val="en-US"/>
              </w:rPr>
              <w:t xml:space="preserve">The wanted name for the security server’s subsystem: </w:t>
            </w:r>
            <w:sdt>
              <w:sdtPr>
                <w:rPr>
                  <w:sz w:val="20"/>
                  <w:szCs w:val="20"/>
                </w:rPr>
                <w:id w:val="-779569151"/>
                <w:placeholder>
                  <w:docPart w:val="ECB0380CD24E40E2A16F6D4EDD27A8F3"/>
                </w:placeholder>
              </w:sdtPr>
              <w:sdtContent>
                <w:r w:rsidRPr="00CC775C">
                  <w:rPr>
                    <w:sz w:val="20"/>
                    <w:szCs w:val="20"/>
                    <w:lang w:val="en-US"/>
                  </w:rPr>
                  <w:t>Write the name of the subsystem here</w:t>
                </w:r>
              </w:sdtContent>
            </w:sdt>
          </w:p>
        </w:tc>
      </w:tr>
      <w:tr w:rsidR="00D667F0" w:rsidRPr="00D917CF" w14:paraId="5A43F769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29F09B2" w14:textId="77777777" w:rsidR="00D667F0" w:rsidRPr="00CC775C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667F0" w:rsidRPr="00D917CF" w14:paraId="09BDD5F6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C7759D2" w14:textId="77777777" w:rsidR="00D667F0" w:rsidRPr="009D0C22" w:rsidRDefault="00D667F0" w:rsidP="00A403A2">
            <w:pPr>
              <w:pStyle w:val="Otsikko2"/>
              <w:numPr>
                <w:ilvl w:val="0"/>
                <w:numId w:val="0"/>
              </w:numPr>
              <w:ind w:left="709" w:hanging="709"/>
              <w:rPr>
                <w:lang w:val="en-US"/>
              </w:rPr>
            </w:pPr>
            <w:r w:rsidRPr="009D0C22">
              <w:rPr>
                <w:lang w:val="en-US"/>
              </w:rPr>
              <w:t>Contact details of the administrative contact person</w:t>
            </w:r>
          </w:p>
        </w:tc>
      </w:tr>
      <w:tr w:rsidR="00D667F0" w:rsidRPr="00D917CF" w14:paraId="10A7A874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2C5FDD5" w14:textId="77777777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id w:val="1452823705"/>
                <w:placeholder>
                  <w:docPart w:val="D69A98F21D5A41E2AD3134DDFEC6BE05"/>
                </w:placeholder>
              </w:sdtPr>
              <w:sdtContent>
                <w:r w:rsidRPr="009D0C22">
                  <w:rPr>
                    <w:sz w:val="20"/>
                    <w:szCs w:val="20"/>
                    <w:lang w:val="en-US"/>
                  </w:rPr>
                  <w:t>Write the administrative contact person’s name here</w:t>
                </w:r>
              </w:sdtContent>
            </w:sdt>
          </w:p>
        </w:tc>
      </w:tr>
      <w:tr w:rsidR="00D667F0" w:rsidRPr="00D917CF" w14:paraId="1DB5D544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AF615FA" w14:textId="67D85B82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 xml:space="preserve">Job title: </w:t>
            </w:r>
            <w:sdt>
              <w:sdtPr>
                <w:rPr>
                  <w:sz w:val="20"/>
                  <w:szCs w:val="20"/>
                </w:rPr>
                <w:id w:val="1190026943"/>
                <w:placeholder>
                  <w:docPart w:val="02A595CF7A1446DCA6D1E24361B3E4D1"/>
                </w:placeholder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82810514"/>
                    <w:placeholder>
                      <w:docPart w:val="49AA2596073446E2A2C2F1C7BB1EF1ED"/>
                    </w:placeholder>
                  </w:sdtPr>
                  <w:sdtContent>
                    <w:r w:rsidRPr="009D0C22">
                      <w:rPr>
                        <w:sz w:val="20"/>
                        <w:szCs w:val="20"/>
                        <w:lang w:val="en-US"/>
                      </w:rPr>
                      <w:t xml:space="preserve">Write the administrative contact person’s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job title</w:t>
                    </w:r>
                    <w:r w:rsidRPr="009D0C22">
                      <w:rPr>
                        <w:sz w:val="20"/>
                        <w:szCs w:val="20"/>
                        <w:lang w:val="en-US"/>
                      </w:rPr>
                      <w:t xml:space="preserve"> here</w:t>
                    </w:r>
                  </w:sdtContent>
                </w:sdt>
                <w:r w:rsidRPr="009D0C22">
                  <w:rPr>
                    <w:sz w:val="20"/>
                    <w:szCs w:val="20"/>
                    <w:lang w:val="en-US"/>
                  </w:rPr>
                  <w:t xml:space="preserve"> </w:t>
                </w:r>
              </w:sdtContent>
            </w:sdt>
          </w:p>
        </w:tc>
      </w:tr>
      <w:tr w:rsidR="00D667F0" w:rsidRPr="00D917CF" w14:paraId="54F14B01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C34314" w14:textId="77777777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 xml:space="preserve">Email address: </w:t>
            </w:r>
            <w:sdt>
              <w:sdtPr>
                <w:rPr>
                  <w:sz w:val="20"/>
                  <w:szCs w:val="20"/>
                </w:rPr>
                <w:id w:val="1034623635"/>
                <w:placeholder>
                  <w:docPart w:val="C1C2DF65247E4F7EA762CB0CD27A41D7"/>
                </w:placeholder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872159571"/>
                    <w:placeholder>
                      <w:docPart w:val="7AE2013D68754149B172EF3F517F8E91"/>
                    </w:placeholder>
                  </w:sdtPr>
                  <w:sdtContent>
                    <w:r w:rsidRPr="009D0C22">
                      <w:rPr>
                        <w:sz w:val="20"/>
                        <w:szCs w:val="20"/>
                        <w:lang w:val="en-US"/>
                      </w:rPr>
                      <w:t xml:space="preserve">Write the administrative contact person’s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email address </w:t>
                    </w:r>
                    <w:r w:rsidRPr="009D0C22">
                      <w:rPr>
                        <w:sz w:val="20"/>
                        <w:szCs w:val="20"/>
                        <w:lang w:val="en-US"/>
                      </w:rPr>
                      <w:t>here</w:t>
                    </w:r>
                  </w:sdtContent>
                </w:sdt>
              </w:sdtContent>
            </w:sdt>
          </w:p>
        </w:tc>
      </w:tr>
      <w:tr w:rsidR="00D667F0" w:rsidRPr="00D917CF" w14:paraId="279ABFD3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7D73F0D" w14:textId="723B718D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id w:val="-1928340053"/>
                <w:placeholder>
                  <w:docPart w:val="8FA66AA40BCD427AB7D7BC7CB9B442A2"/>
                </w:placeholder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216044823"/>
                    <w:placeholder>
                      <w:docPart w:val="E96068187F2E4ABC95179483FB8E3A71"/>
                    </w:placeholder>
                  </w:sdtPr>
                  <w:sdtContent>
                    <w:r w:rsidRPr="009D0C22">
                      <w:rPr>
                        <w:sz w:val="20"/>
                        <w:szCs w:val="20"/>
                        <w:lang w:val="en-US"/>
                      </w:rPr>
                      <w:t xml:space="preserve">Write the administrative contact person’s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phone number</w:t>
                    </w:r>
                    <w:r w:rsidRPr="009D0C22">
                      <w:rPr>
                        <w:sz w:val="20"/>
                        <w:szCs w:val="20"/>
                        <w:lang w:val="en-US"/>
                      </w:rPr>
                      <w:t xml:space="preserve"> here</w:t>
                    </w:r>
                  </w:sdtContent>
                </w:sdt>
              </w:sdtContent>
            </w:sdt>
          </w:p>
        </w:tc>
      </w:tr>
      <w:tr w:rsidR="00D667F0" w:rsidRPr="00D917CF" w14:paraId="68057735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6BDBCEB" w14:textId="77777777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667F0" w:rsidRPr="00D917CF" w14:paraId="0A9CE214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4BB2590" w14:textId="77777777" w:rsidR="00D667F0" w:rsidRPr="009D0C22" w:rsidRDefault="00D667F0" w:rsidP="00A403A2">
            <w:pPr>
              <w:pStyle w:val="Otsikko2"/>
              <w:numPr>
                <w:ilvl w:val="0"/>
                <w:numId w:val="0"/>
              </w:numPr>
              <w:rPr>
                <w:bCs/>
                <w:lang w:val="en-US"/>
              </w:rPr>
            </w:pPr>
            <w:r w:rsidRPr="009D0C22">
              <w:rPr>
                <w:lang w:val="en-US"/>
              </w:rPr>
              <w:t xml:space="preserve">Contact details of the </w:t>
            </w:r>
            <w:r>
              <w:rPr>
                <w:lang w:val="en-US"/>
              </w:rPr>
              <w:t>technical</w:t>
            </w:r>
            <w:r w:rsidRPr="009D0C22">
              <w:rPr>
                <w:lang w:val="en-US"/>
              </w:rPr>
              <w:t xml:space="preserve"> </w:t>
            </w:r>
            <w:r>
              <w:rPr>
                <w:lang w:val="en-US"/>
              </w:rPr>
              <w:t>coordinator</w:t>
            </w:r>
          </w:p>
        </w:tc>
      </w:tr>
      <w:tr w:rsidR="00D667F0" w:rsidRPr="00D917CF" w14:paraId="0992AF3C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F99C7CC" w14:textId="77777777" w:rsidR="00D667F0" w:rsidRPr="000E2883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0E2883">
              <w:rPr>
                <w:sz w:val="20"/>
                <w:szCs w:val="20"/>
                <w:lang w:val="en-US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id w:val="651955476"/>
                <w:placeholder>
                  <w:docPart w:val="8D016165B7434EFC8FF9C2E93460D331"/>
                </w:placeholder>
              </w:sdtPr>
              <w:sdtContent>
                <w:r w:rsidRPr="000E2883">
                  <w:rPr>
                    <w:sz w:val="20"/>
                    <w:szCs w:val="20"/>
                    <w:lang w:val="en-US"/>
                  </w:rPr>
                  <w:t>Write the technical coordinator’s name here</w:t>
                </w:r>
              </w:sdtContent>
            </w:sdt>
          </w:p>
        </w:tc>
      </w:tr>
      <w:tr w:rsidR="00D667F0" w:rsidRPr="00D917CF" w14:paraId="0B0FFDEF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B594745" w14:textId="77777777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 xml:space="preserve">Job title: </w:t>
            </w:r>
            <w:sdt>
              <w:sdtPr>
                <w:rPr>
                  <w:sz w:val="20"/>
                  <w:szCs w:val="20"/>
                </w:rPr>
                <w:id w:val="1785916968"/>
                <w:placeholder>
                  <w:docPart w:val="0DE3E632AF9A4B11B1FCB53EAAA3C328"/>
                </w:placeholder>
              </w:sdtPr>
              <w:sdtContent>
                <w:r w:rsidRPr="009D0C22">
                  <w:rPr>
                    <w:sz w:val="20"/>
                    <w:szCs w:val="20"/>
                    <w:lang w:val="en-US"/>
                  </w:rPr>
                  <w:t xml:space="preserve">Write the technical coordinator’s </w:t>
                </w:r>
                <w:r>
                  <w:rPr>
                    <w:sz w:val="20"/>
                    <w:szCs w:val="20"/>
                    <w:lang w:val="en-US"/>
                  </w:rPr>
                  <w:t>job title here</w:t>
                </w:r>
                <w:r w:rsidRPr="009D0C22">
                  <w:rPr>
                    <w:sz w:val="20"/>
                    <w:szCs w:val="20"/>
                    <w:lang w:val="en-US"/>
                  </w:rPr>
                  <w:t xml:space="preserve"> </w:t>
                </w:r>
              </w:sdtContent>
            </w:sdt>
          </w:p>
        </w:tc>
      </w:tr>
      <w:tr w:rsidR="00D667F0" w:rsidRPr="00D917CF" w14:paraId="6DE0C913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F8D6175" w14:textId="6D801A91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 xml:space="preserve">Email address: </w:t>
            </w:r>
            <w:sdt>
              <w:sdtPr>
                <w:rPr>
                  <w:sz w:val="20"/>
                  <w:szCs w:val="20"/>
                </w:rPr>
                <w:id w:val="245318039"/>
                <w:placeholder>
                  <w:docPart w:val="889996737E0145568560D462A464F378"/>
                </w:placeholder>
              </w:sdtPr>
              <w:sdtContent>
                <w:r w:rsidRPr="009D0C22">
                  <w:rPr>
                    <w:sz w:val="20"/>
                    <w:szCs w:val="20"/>
                    <w:lang w:val="en-US"/>
                  </w:rPr>
                  <w:t xml:space="preserve">Write the technical coordinator’s </w:t>
                </w:r>
                <w:r>
                  <w:rPr>
                    <w:sz w:val="20"/>
                    <w:szCs w:val="20"/>
                    <w:lang w:val="en-US"/>
                  </w:rPr>
                  <w:t>email address here</w:t>
                </w:r>
              </w:sdtContent>
            </w:sdt>
          </w:p>
        </w:tc>
      </w:tr>
      <w:tr w:rsidR="00D667F0" w:rsidRPr="00D917CF" w14:paraId="7AB20623" w14:textId="77777777" w:rsidTr="00A40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8EDC9B" w14:textId="6D282A32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id w:val="1194345132"/>
                <w:placeholder>
                  <w:docPart w:val="208494BD40C1492D9858A8E5E339D63F"/>
                </w:placeholder>
              </w:sdtPr>
              <w:sdtContent>
                <w:r w:rsidRPr="009D0C22">
                  <w:rPr>
                    <w:sz w:val="20"/>
                    <w:szCs w:val="20"/>
                    <w:lang w:val="en-US"/>
                  </w:rPr>
                  <w:t>Write the technical coordinator’s phone number here</w:t>
                </w:r>
              </w:sdtContent>
            </w:sdt>
          </w:p>
        </w:tc>
      </w:tr>
      <w:tr w:rsidR="00D667F0" w:rsidRPr="00D917CF" w14:paraId="660DD01C" w14:textId="77777777" w:rsidTr="00A4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AA27922" w14:textId="361599AA" w:rsidR="00D667F0" w:rsidRPr="009D0C22" w:rsidRDefault="00D667F0" w:rsidP="00A403A2">
            <w:pPr>
              <w:pStyle w:val="Leipteksti"/>
              <w:ind w:left="0"/>
              <w:rPr>
                <w:sz w:val="20"/>
                <w:szCs w:val="20"/>
                <w:lang w:val="en-US"/>
              </w:rPr>
            </w:pPr>
            <w:r w:rsidRPr="009D0C22">
              <w:rPr>
                <w:sz w:val="20"/>
                <w:szCs w:val="20"/>
                <w:lang w:val="en-US"/>
              </w:rPr>
              <w:t>Process email address (not</w:t>
            </w:r>
            <w:r w:rsidR="00D917CF">
              <w:rPr>
                <w:sz w:val="20"/>
                <w:szCs w:val="20"/>
                <w:lang w:val="en-US"/>
              </w:rPr>
              <w:t xml:space="preserve"> one linked to</w:t>
            </w:r>
            <w:r w:rsidRPr="009D0C22">
              <w:rPr>
                <w:sz w:val="20"/>
                <w:szCs w:val="20"/>
                <w:lang w:val="en-US"/>
              </w:rPr>
              <w:t xml:space="preserve"> an</w:t>
            </w:r>
            <w:r w:rsidR="00D917CF">
              <w:rPr>
                <w:sz w:val="20"/>
                <w:szCs w:val="20"/>
                <w:lang w:val="en-US"/>
              </w:rPr>
              <w:t>y</w:t>
            </w:r>
            <w:r w:rsidRPr="009D0C22">
              <w:rPr>
                <w:sz w:val="20"/>
                <w:szCs w:val="20"/>
                <w:lang w:val="en-US"/>
              </w:rPr>
              <w:t xml:space="preserve"> individual): </w:t>
            </w:r>
            <w:sdt>
              <w:sdtPr>
                <w:rPr>
                  <w:sz w:val="20"/>
                  <w:szCs w:val="20"/>
                </w:rPr>
                <w:id w:val="629437764"/>
                <w:placeholder>
                  <w:docPart w:val="58BBBF313F16466AA33899097B05A43C"/>
                </w:placeholder>
              </w:sdtPr>
              <w:sdtContent>
                <w:r>
                  <w:rPr>
                    <w:sz w:val="20"/>
                    <w:szCs w:val="20"/>
                    <w:lang w:val="en-US"/>
                  </w:rPr>
                  <w:t xml:space="preserve">Write the </w:t>
                </w:r>
                <w:proofErr w:type="spellStart"/>
                <w:r>
                  <w:rPr>
                    <w:sz w:val="20"/>
                    <w:szCs w:val="20"/>
                    <w:lang w:val="en-US"/>
                  </w:rPr>
                  <w:t>organisations’s</w:t>
                </w:r>
                <w:proofErr w:type="spellEnd"/>
                <w:r>
                  <w:rPr>
                    <w:sz w:val="20"/>
                    <w:szCs w:val="20"/>
                    <w:lang w:val="en-US"/>
                  </w:rPr>
                  <w:t xml:space="preserve"> process email address here</w:t>
                </w:r>
              </w:sdtContent>
            </w:sdt>
          </w:p>
        </w:tc>
      </w:tr>
    </w:tbl>
    <w:p w14:paraId="425D5414" w14:textId="088A70E9" w:rsidR="006116F3" w:rsidRPr="00D667F0" w:rsidRDefault="006116F3" w:rsidP="00940622">
      <w:pPr>
        <w:pStyle w:val="Leipteksti"/>
        <w:rPr>
          <w:lang w:val="en-US"/>
        </w:rPr>
      </w:pPr>
    </w:p>
    <w:sectPr w:rsidR="006116F3" w:rsidRPr="00D667F0" w:rsidSect="0040320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6442" w14:textId="77777777" w:rsidR="00C83BD7" w:rsidRDefault="00C83BD7" w:rsidP="0077111A">
      <w:r>
        <w:separator/>
      </w:r>
    </w:p>
  </w:endnote>
  <w:endnote w:type="continuationSeparator" w:id="0">
    <w:p w14:paraId="6AD800A6" w14:textId="77777777" w:rsidR="00C83BD7" w:rsidRDefault="00C83BD7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435"/>
      <w:gridCol w:w="133"/>
      <w:gridCol w:w="2568"/>
    </w:tblGrid>
    <w:tr w:rsidR="00123824" w:rsidRPr="00DC2219" w14:paraId="3657F712" w14:textId="77777777" w:rsidTr="0095745F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5CE11A18" w14:textId="77777777" w:rsidR="00123824" w:rsidRPr="00DC2219" w:rsidRDefault="00123824" w:rsidP="00123824">
          <w:pPr>
            <w:pStyle w:val="Alatunniste"/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gridSpan w:val="2"/>
          <w:shd w:val="clear" w:color="auto" w:fill="69D8D7" w:themeFill="accent2"/>
          <w:vAlign w:val="bottom"/>
        </w:tcPr>
        <w:p w14:paraId="42B2E130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6375B970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  <w:lang w:val="en-GB"/>
            </w:rPr>
          </w:pPr>
        </w:p>
      </w:tc>
    </w:tr>
    <w:tr w:rsidR="00123824" w:rsidRPr="00DC2219" w14:paraId="18A4C343" w14:textId="77777777" w:rsidTr="0095745F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7AE5144" w14:textId="77777777" w:rsidR="00123824" w:rsidRPr="00DC2219" w:rsidRDefault="00123824" w:rsidP="00123824">
          <w:pPr>
            <w:pStyle w:val="Alatunniste"/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gridSpan w:val="2"/>
          <w:vAlign w:val="bottom"/>
        </w:tcPr>
        <w:p w14:paraId="257094D7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vAlign w:val="bottom"/>
        </w:tcPr>
        <w:p w14:paraId="6B0ACE99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en-GB"/>
            </w:rPr>
          </w:pPr>
        </w:p>
      </w:tc>
    </w:tr>
    <w:tr w:rsidR="00123824" w:rsidRPr="00D917CF" w14:paraId="10D82137" w14:textId="77777777" w:rsidTr="0095745F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03E3A89A" w14:textId="77777777" w:rsidR="00123824" w:rsidRPr="00DC2219" w:rsidRDefault="00123824" w:rsidP="00123824">
          <w:pPr>
            <w:pStyle w:val="Alatunniste"/>
            <w:rPr>
              <w:szCs w:val="16"/>
              <w:lang w:val="en-GB"/>
            </w:rPr>
          </w:pPr>
          <w:r w:rsidRPr="00DC2219">
            <w:rPr>
              <w:noProof/>
              <w:szCs w:val="16"/>
              <w:lang w:val="en-GB"/>
            </w:rPr>
            <w:drawing>
              <wp:inline distT="0" distB="0" distL="0" distR="0" wp14:anchorId="65EF6FEE" wp14:editId="2DA5DF65">
                <wp:extent cx="1230890" cy="241444"/>
                <wp:effectExtent l="0" t="0" r="762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89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pct"/>
          <w:vAlign w:val="center"/>
        </w:tcPr>
        <w:p w14:paraId="4FC7C574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rPr>
              <w:szCs w:val="16"/>
              <w:lang w:val="en-GB"/>
            </w:rPr>
          </w:pPr>
          <w:r w:rsidRPr="00DC2219">
            <w:rPr>
              <w:szCs w:val="16"/>
              <w:lang w:val="en-GB"/>
            </w:rPr>
            <w:t xml:space="preserve">Tel. </w:t>
          </w:r>
          <w:r w:rsidRPr="00DC2219">
            <w:rPr>
              <w:b/>
              <w:bCs/>
              <w:szCs w:val="16"/>
              <w:lang w:val="en-GB"/>
            </w:rPr>
            <w:t>+358 295 536 000</w:t>
          </w:r>
          <w:r w:rsidRPr="00DC2219">
            <w:rPr>
              <w:szCs w:val="16"/>
              <w:lang w:val="en-GB"/>
            </w:rPr>
            <w:t xml:space="preserve"> (exchange)</w:t>
          </w:r>
        </w:p>
      </w:tc>
      <w:tc>
        <w:tcPr>
          <w:tcW w:w="1323" w:type="pct"/>
          <w:gridSpan w:val="2"/>
          <w:vAlign w:val="center"/>
        </w:tcPr>
        <w:p w14:paraId="3DEEE51B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  <w:lang w:val="en-GB"/>
            </w:rPr>
          </w:pPr>
          <w:r w:rsidRPr="00DC2219">
            <w:rPr>
              <w:bCs/>
              <w:szCs w:val="16"/>
              <w:lang w:val="en-GB"/>
            </w:rPr>
            <w:t xml:space="preserve">Contact Information, see </w:t>
          </w:r>
          <w:r w:rsidRPr="00DC2219">
            <w:rPr>
              <w:b/>
              <w:szCs w:val="16"/>
              <w:lang w:val="en-GB"/>
            </w:rPr>
            <w:t>www.dvv.fi/en</w:t>
          </w:r>
        </w:p>
      </w:tc>
    </w:tr>
  </w:tbl>
  <w:p w14:paraId="4E7EFDBE" w14:textId="77777777" w:rsidR="00306F59" w:rsidRPr="00D667F0" w:rsidRDefault="00306F59">
    <w:pPr>
      <w:pStyle w:val="Alatunniste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435"/>
      <w:gridCol w:w="133"/>
      <w:gridCol w:w="2568"/>
    </w:tblGrid>
    <w:tr w:rsidR="00123824" w:rsidRPr="00DC2219" w14:paraId="0562C81C" w14:textId="77777777" w:rsidTr="0095745F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5860CE85" w14:textId="77777777" w:rsidR="00123824" w:rsidRPr="00DC2219" w:rsidRDefault="00123824" w:rsidP="00123824">
          <w:pPr>
            <w:pStyle w:val="Alatunniste"/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gridSpan w:val="2"/>
          <w:shd w:val="clear" w:color="auto" w:fill="69D8D7" w:themeFill="accent2"/>
          <w:vAlign w:val="bottom"/>
        </w:tcPr>
        <w:p w14:paraId="14DF9B89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615E9ABA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  <w:lang w:val="en-GB"/>
            </w:rPr>
          </w:pPr>
        </w:p>
      </w:tc>
    </w:tr>
    <w:tr w:rsidR="00123824" w:rsidRPr="00DC2219" w14:paraId="1D1BB4C0" w14:textId="77777777" w:rsidTr="0095745F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9A39B49" w14:textId="77777777" w:rsidR="00123824" w:rsidRPr="00DC2219" w:rsidRDefault="00123824" w:rsidP="00123824">
          <w:pPr>
            <w:pStyle w:val="Alatunniste"/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gridSpan w:val="2"/>
          <w:vAlign w:val="bottom"/>
        </w:tcPr>
        <w:p w14:paraId="54891370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en-GB"/>
            </w:rPr>
          </w:pPr>
        </w:p>
      </w:tc>
      <w:tc>
        <w:tcPr>
          <w:tcW w:w="1258" w:type="pct"/>
          <w:vAlign w:val="bottom"/>
        </w:tcPr>
        <w:p w14:paraId="29BB9A50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en-GB"/>
            </w:rPr>
          </w:pPr>
        </w:p>
      </w:tc>
    </w:tr>
    <w:tr w:rsidR="00123824" w:rsidRPr="00D917CF" w14:paraId="5335F607" w14:textId="77777777" w:rsidTr="0095745F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4AF1DA61" w14:textId="77777777" w:rsidR="00123824" w:rsidRPr="00DC2219" w:rsidRDefault="00123824" w:rsidP="00123824">
          <w:pPr>
            <w:pStyle w:val="Alatunniste"/>
            <w:rPr>
              <w:szCs w:val="16"/>
              <w:lang w:val="en-GB"/>
            </w:rPr>
          </w:pPr>
          <w:r w:rsidRPr="00DC2219">
            <w:rPr>
              <w:noProof/>
              <w:szCs w:val="16"/>
              <w:lang w:val="en-GB"/>
            </w:rPr>
            <w:drawing>
              <wp:inline distT="0" distB="0" distL="0" distR="0" wp14:anchorId="3F476E01" wp14:editId="3253EB6A">
                <wp:extent cx="1230890" cy="241444"/>
                <wp:effectExtent l="0" t="0" r="7620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89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pct"/>
          <w:vAlign w:val="center"/>
        </w:tcPr>
        <w:p w14:paraId="3B5390A8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rPr>
              <w:szCs w:val="16"/>
              <w:lang w:val="en-GB"/>
            </w:rPr>
          </w:pPr>
          <w:r w:rsidRPr="00DC2219">
            <w:rPr>
              <w:szCs w:val="16"/>
              <w:lang w:val="en-GB"/>
            </w:rPr>
            <w:t xml:space="preserve">Tel. </w:t>
          </w:r>
          <w:r w:rsidRPr="00DC2219">
            <w:rPr>
              <w:b/>
              <w:bCs/>
              <w:szCs w:val="16"/>
              <w:lang w:val="en-GB"/>
            </w:rPr>
            <w:t>+358 295 536 000</w:t>
          </w:r>
          <w:r w:rsidRPr="00DC2219">
            <w:rPr>
              <w:szCs w:val="16"/>
              <w:lang w:val="en-GB"/>
            </w:rPr>
            <w:t xml:space="preserve"> (exchange)</w:t>
          </w:r>
        </w:p>
      </w:tc>
      <w:tc>
        <w:tcPr>
          <w:tcW w:w="1323" w:type="pct"/>
          <w:gridSpan w:val="2"/>
          <w:vAlign w:val="center"/>
        </w:tcPr>
        <w:p w14:paraId="0FE15992" w14:textId="77777777" w:rsidR="00123824" w:rsidRPr="00DC2219" w:rsidRDefault="00123824" w:rsidP="00123824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  <w:lang w:val="en-GB"/>
            </w:rPr>
          </w:pPr>
          <w:r w:rsidRPr="00DC2219">
            <w:rPr>
              <w:bCs/>
              <w:szCs w:val="16"/>
              <w:lang w:val="en-GB"/>
            </w:rPr>
            <w:t xml:space="preserve">Contact Information, see </w:t>
          </w:r>
          <w:r w:rsidRPr="00DC2219">
            <w:rPr>
              <w:b/>
              <w:szCs w:val="16"/>
              <w:lang w:val="en-GB"/>
            </w:rPr>
            <w:t>www.dvv.fi/en</w:t>
          </w:r>
        </w:p>
      </w:tc>
    </w:tr>
  </w:tbl>
  <w:p w14:paraId="582C4907" w14:textId="77777777" w:rsidR="008C17E4" w:rsidRPr="00D667F0" w:rsidRDefault="008C17E4">
    <w:pPr>
      <w:pStyle w:val="Alatunnist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6EAA" w14:textId="77777777" w:rsidR="00C83BD7" w:rsidRDefault="00C83BD7" w:rsidP="0077111A">
      <w:r>
        <w:separator/>
      </w:r>
    </w:p>
  </w:footnote>
  <w:footnote w:type="continuationSeparator" w:id="0">
    <w:p w14:paraId="6D0CCE15" w14:textId="77777777" w:rsidR="00C83BD7" w:rsidRDefault="00C83BD7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4D16D96C" w14:textId="77777777" w:rsidTr="000121D8">
      <w:trPr>
        <w:trHeight w:val="141"/>
      </w:trPr>
      <w:tc>
        <w:tcPr>
          <w:tcW w:w="2524" w:type="pct"/>
          <w:vMerge w:val="restart"/>
        </w:tcPr>
        <w:p w14:paraId="469832D1" w14:textId="77777777" w:rsidR="00403200" w:rsidRPr="00270A44" w:rsidRDefault="00403200" w:rsidP="00403200">
          <w:pPr>
            <w:pStyle w:val="Yltunniste"/>
          </w:pPr>
          <w:r>
            <w:rPr>
              <w:b/>
              <w:bCs/>
              <w:noProof/>
            </w:rPr>
            <w:drawing>
              <wp:inline distT="0" distB="0" distL="0" distR="0" wp14:anchorId="65B88E15" wp14:editId="742FB995">
                <wp:extent cx="312965" cy="504000"/>
                <wp:effectExtent l="0" t="0" r="0" b="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bCs/>
            <w:lang w:val="en-US"/>
          </w:rPr>
          <w:alias w:val="Aihe"/>
          <w:tag w:val=""/>
          <w:id w:val="-814335267"/>
          <w:placeholder>
            <w:docPart w:val="12F3FB7F0DBC4EE2A7ACEFBDDBBD719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275" w:type="pct"/>
            </w:tcPr>
            <w:p w14:paraId="57E25038" w14:textId="13EFBC07" w:rsidR="00403200" w:rsidRPr="00D667F0" w:rsidRDefault="00D667F0" w:rsidP="00403200">
              <w:pPr>
                <w:pStyle w:val="Yltunniste"/>
                <w:rPr>
                  <w:lang w:val="en-US"/>
                </w:rPr>
              </w:pPr>
              <w:r w:rsidRPr="00D667F0">
                <w:rPr>
                  <w:b/>
                  <w:bCs/>
                  <w:lang w:val="en-US"/>
                </w:rPr>
                <w:t>APPLICATION FOR FI-DEV ENVIRONMENT</w:t>
              </w:r>
            </w:p>
          </w:tc>
        </w:sdtContent>
      </w:sdt>
      <w:tc>
        <w:tcPr>
          <w:tcW w:w="645" w:type="pct"/>
        </w:tcPr>
        <w:p w14:paraId="202C5B73" w14:textId="77777777" w:rsidR="00403200" w:rsidRPr="00D667F0" w:rsidRDefault="00403200" w:rsidP="00403200">
          <w:pPr>
            <w:pStyle w:val="Yltunniste"/>
            <w:rPr>
              <w:lang w:val="en-US"/>
            </w:rPr>
          </w:pPr>
        </w:p>
      </w:tc>
      <w:tc>
        <w:tcPr>
          <w:tcW w:w="556" w:type="pct"/>
        </w:tcPr>
        <w:p w14:paraId="60BCFBDB" w14:textId="77777777" w:rsidR="00403200" w:rsidRPr="00270A44" w:rsidRDefault="00403200" w:rsidP="006116F3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>
              <w:t>2</w:t>
            </w:r>
          </w:fldSimple>
          <w:r w:rsidRPr="00270A44">
            <w:t>)</w:t>
          </w:r>
        </w:p>
      </w:tc>
    </w:tr>
    <w:tr w:rsidR="00403200" w:rsidRPr="00270A44" w14:paraId="7B70C1AC" w14:textId="77777777" w:rsidTr="00403200">
      <w:trPr>
        <w:trHeight w:val="300"/>
      </w:trPr>
      <w:tc>
        <w:tcPr>
          <w:tcW w:w="2524" w:type="pct"/>
          <w:vMerge/>
        </w:tcPr>
        <w:p w14:paraId="009FEE69" w14:textId="77777777" w:rsidR="00403200" w:rsidRPr="00270A44" w:rsidRDefault="00403200" w:rsidP="00403200">
          <w:pPr>
            <w:pStyle w:val="Yltunniste"/>
          </w:pPr>
        </w:p>
      </w:tc>
      <w:tc>
        <w:tcPr>
          <w:tcW w:w="1275" w:type="pct"/>
        </w:tcPr>
        <w:p w14:paraId="1289F462" w14:textId="77777777" w:rsidR="00403200" w:rsidRPr="00270A44" w:rsidRDefault="00000000" w:rsidP="00403200">
          <w:pPr>
            <w:pStyle w:val="Yltunniste"/>
            <w:rPr>
              <w:b/>
              <w:bCs/>
            </w:rPr>
          </w:pPr>
          <w:sdt>
            <w:sdtPr>
              <w:alias w:val="Tarkenne"/>
              <w:tag w:val=""/>
              <w:id w:val="1887752868"/>
              <w:placeholder>
                <w:docPart w:val="49AA2596073446E2A2C2F1C7BB1EF1E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403200" w:rsidRPr="007D09EA">
                <w:rPr>
                  <w:rStyle w:val="Paikkamerkkiteksti"/>
                </w:rPr>
                <w:t>[</w:t>
              </w:r>
              <w:r w:rsidR="00403200">
                <w:rPr>
                  <w:rStyle w:val="Paikkamerkkiteksti"/>
                </w:rPr>
                <w:t>Tarkenne</w:t>
              </w:r>
              <w:r w:rsidR="00403200" w:rsidRPr="007D09EA">
                <w:rPr>
                  <w:rStyle w:val="Paikkamerkkiteksti"/>
                </w:rPr>
                <w:t>]</w:t>
              </w:r>
            </w:sdtContent>
          </w:sdt>
        </w:p>
      </w:tc>
      <w:tc>
        <w:tcPr>
          <w:tcW w:w="1201" w:type="pct"/>
          <w:gridSpan w:val="2"/>
        </w:tcPr>
        <w:p w14:paraId="51711CF5" w14:textId="77777777" w:rsidR="00403200" w:rsidRPr="00270A44" w:rsidRDefault="00403200" w:rsidP="00403200">
          <w:pPr>
            <w:pStyle w:val="Yltunniste"/>
          </w:pPr>
        </w:p>
      </w:tc>
    </w:tr>
    <w:tr w:rsidR="006116F3" w:rsidRPr="00270A44" w14:paraId="7688ABF3" w14:textId="77777777" w:rsidTr="006116F3">
      <w:trPr>
        <w:trHeight w:val="506"/>
      </w:trPr>
      <w:tc>
        <w:tcPr>
          <w:tcW w:w="2524" w:type="pct"/>
          <w:vMerge/>
        </w:tcPr>
        <w:p w14:paraId="2FC2E3C3" w14:textId="77777777" w:rsidR="006116F3" w:rsidRPr="00270A44" w:rsidRDefault="006116F3" w:rsidP="00403200">
          <w:pPr>
            <w:pStyle w:val="Yltunniste"/>
          </w:pPr>
        </w:p>
      </w:tc>
      <w:sdt>
        <w:sdtPr>
          <w:alias w:val="Numero"/>
          <w:tag w:val="Numero"/>
          <w:id w:val="860326992"/>
          <w:placeholder>
            <w:docPart w:val="E96068187F2E4ABC95179483FB8E3A71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476" w:type="pct"/>
              <w:gridSpan w:val="3"/>
            </w:tcPr>
            <w:p w14:paraId="62A8887A" w14:textId="77777777" w:rsidR="006116F3" w:rsidRPr="00404A70" w:rsidRDefault="006116F3" w:rsidP="006116F3">
              <w:pPr>
                <w:pStyle w:val="Yltunniste"/>
                <w:jc w:val="right"/>
              </w:pPr>
              <w:r w:rsidRPr="00404A70">
                <w:t>[Numero]</w:t>
              </w:r>
            </w:p>
          </w:tc>
        </w:sdtContent>
      </w:sdt>
    </w:tr>
    <w:tr w:rsidR="00403200" w:rsidRPr="00270A44" w14:paraId="2DD291DC" w14:textId="77777777" w:rsidTr="000121D8">
      <w:tc>
        <w:tcPr>
          <w:tcW w:w="2524" w:type="pct"/>
        </w:tcPr>
        <w:p w14:paraId="74397E3D" w14:textId="54A0702C" w:rsidR="00403200" w:rsidRPr="00270A44" w:rsidRDefault="00000000" w:rsidP="00403200">
          <w:pPr>
            <w:pStyle w:val="Yltunniste"/>
          </w:pPr>
          <w:sdt>
            <w:sdtPr>
              <w:alias w:val="Yksikkö"/>
              <w:tag w:val=""/>
              <w:id w:val="946358336"/>
              <w:placeholder>
                <w:docPart w:val="ECB0380CD24E40E2A16F6D4EDD27A8F3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Content>
              <w:r w:rsidR="00403200" w:rsidRPr="00F36C8F">
                <w:rPr>
                  <w:rStyle w:val="Paikkamerkkiteksti"/>
                </w:rPr>
                <w:t>[Y</w:t>
              </w:r>
              <w:r w:rsidR="00403200">
                <w:rPr>
                  <w:rStyle w:val="Paikkamerkkiteksti"/>
                </w:rPr>
                <w:t>ksikkö</w:t>
              </w:r>
              <w:r w:rsidR="00403200" w:rsidRPr="00F36C8F">
                <w:rPr>
                  <w:rStyle w:val="Paikkamerkkiteksti"/>
                </w:rPr>
                <w:t>]</w:t>
              </w:r>
            </w:sdtContent>
          </w:sdt>
          <w:r w:rsidR="00403200">
            <w:t xml:space="preserve"> </w:t>
          </w:r>
          <w:r w:rsidR="00403200" w:rsidRPr="00270A44">
            <w:t>/</w:t>
          </w:r>
          <w:r w:rsidR="00403200">
            <w:t xml:space="preserve"> </w:t>
          </w:r>
          <w:sdt>
            <w:sdtPr>
              <w:alias w:val="Tekijä"/>
              <w:tag w:val=""/>
              <w:id w:val="-1722897310"/>
              <w:placeholder>
                <w:docPart w:val="D69A98F21D5A41E2AD3134DDFEC6BE0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667F0">
                <w:t>Perttunen (DVV)</w:t>
              </w:r>
            </w:sdtContent>
          </w:sdt>
        </w:p>
      </w:tc>
      <w:sdt>
        <w:sdtPr>
          <w:alias w:val="Julkaisupäivämäärä"/>
          <w:tag w:val=""/>
          <w:id w:val="1490672840"/>
          <w:placeholder>
            <w:docPart w:val="02A595CF7A1446DCA6D1E24361B3E4D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275" w:type="pct"/>
            </w:tcPr>
            <w:p w14:paraId="5CACD8D4" w14:textId="77777777" w:rsidR="00403200" w:rsidRPr="00270A44" w:rsidRDefault="00403200" w:rsidP="00403200">
              <w:pPr>
                <w:pStyle w:val="Yltunniste"/>
              </w:pPr>
              <w:r w:rsidRPr="00270A44">
                <w:rPr>
                  <w:rStyle w:val="Paikkamerkkiteksti"/>
                </w:rPr>
                <w:t>[pvm]</w:t>
              </w:r>
            </w:p>
          </w:tc>
        </w:sdtContent>
      </w:sdt>
      <w:tc>
        <w:tcPr>
          <w:tcW w:w="645" w:type="pct"/>
        </w:tcPr>
        <w:p w14:paraId="6E0721CB" w14:textId="77777777" w:rsidR="00403200" w:rsidRPr="00270A44" w:rsidRDefault="00403200" w:rsidP="00403200">
          <w:pPr>
            <w:pStyle w:val="Yltunniste"/>
          </w:pPr>
        </w:p>
      </w:tc>
      <w:tc>
        <w:tcPr>
          <w:tcW w:w="556" w:type="pct"/>
        </w:tcPr>
        <w:p w14:paraId="22A84E5A" w14:textId="77777777" w:rsidR="00403200" w:rsidRPr="00270A44" w:rsidRDefault="00403200" w:rsidP="00403200">
          <w:pPr>
            <w:pStyle w:val="Yltunniste"/>
          </w:pPr>
        </w:p>
      </w:tc>
    </w:tr>
  </w:tbl>
  <w:p w14:paraId="0232837C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575A21" w:rsidRPr="00270A44" w14:paraId="2E95D162" w14:textId="77777777" w:rsidTr="000121D8">
      <w:trPr>
        <w:trHeight w:val="141"/>
      </w:trPr>
      <w:tc>
        <w:tcPr>
          <w:tcW w:w="2524" w:type="pct"/>
          <w:vMerge w:val="restart"/>
        </w:tcPr>
        <w:p w14:paraId="3FF1896F" w14:textId="2A7E3FCB" w:rsidR="00575A21" w:rsidRPr="00270A44" w:rsidRDefault="00575A21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4F77E8AD" wp14:editId="46261D86">
                <wp:extent cx="1965601" cy="756000"/>
                <wp:effectExtent l="0" t="0" r="0" b="635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601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30323553" w14:textId="77777777" w:rsidR="00575A21" w:rsidRPr="00270A44" w:rsidRDefault="00575A21" w:rsidP="00E07BD6">
          <w:pPr>
            <w:pStyle w:val="Yltunniste"/>
          </w:pPr>
        </w:p>
      </w:tc>
      <w:tc>
        <w:tcPr>
          <w:tcW w:w="645" w:type="pct"/>
        </w:tcPr>
        <w:p w14:paraId="11348E5E" w14:textId="77777777" w:rsidR="00575A21" w:rsidRPr="00270A44" w:rsidRDefault="00575A21" w:rsidP="00E07BD6">
          <w:pPr>
            <w:pStyle w:val="Yltunniste"/>
          </w:pPr>
        </w:p>
      </w:tc>
      <w:tc>
        <w:tcPr>
          <w:tcW w:w="556" w:type="pct"/>
        </w:tcPr>
        <w:p w14:paraId="28465E21" w14:textId="77777777" w:rsidR="00575A21" w:rsidRPr="00270A44" w:rsidRDefault="00575A21" w:rsidP="00E07BD6">
          <w:pPr>
            <w:pStyle w:val="Yltunniste"/>
          </w:pPr>
        </w:p>
      </w:tc>
    </w:tr>
    <w:tr w:rsidR="00575A21" w:rsidRPr="00270A44" w14:paraId="58E55BC8" w14:textId="77777777" w:rsidTr="000121D8">
      <w:trPr>
        <w:trHeight w:val="300"/>
      </w:trPr>
      <w:tc>
        <w:tcPr>
          <w:tcW w:w="2524" w:type="pct"/>
          <w:vMerge/>
        </w:tcPr>
        <w:p w14:paraId="448E7BB0" w14:textId="77777777" w:rsidR="00575A21" w:rsidRPr="00270A44" w:rsidRDefault="00575A21" w:rsidP="00E07BD6">
          <w:pPr>
            <w:pStyle w:val="Yltunniste"/>
          </w:pPr>
        </w:p>
      </w:tc>
      <w:sdt>
        <w:sdtPr>
          <w:rPr>
            <w:b/>
            <w:bCs/>
            <w:lang w:val="en-US"/>
          </w:rPr>
          <w:alias w:val="Aihe"/>
          <w:tag w:val=""/>
          <w:id w:val="1912194895"/>
          <w:placeholder>
            <w:docPart w:val="1550875673C14F1DBA6970A2F4E0222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275" w:type="pct"/>
            </w:tcPr>
            <w:p w14:paraId="292BD5AC" w14:textId="2DC8F4BB" w:rsidR="00575A21" w:rsidRPr="00D667F0" w:rsidRDefault="00D667F0" w:rsidP="00E07BD6">
              <w:pPr>
                <w:pStyle w:val="Yltunniste"/>
                <w:rPr>
                  <w:b/>
                  <w:bCs/>
                  <w:lang w:val="en-US"/>
                </w:rPr>
              </w:pPr>
              <w:r w:rsidRPr="00D667F0">
                <w:rPr>
                  <w:b/>
                  <w:bCs/>
                  <w:lang w:val="en-US"/>
                </w:rPr>
                <w:t>APPLICATION FOR</w:t>
              </w:r>
              <w:r>
                <w:rPr>
                  <w:b/>
                  <w:bCs/>
                  <w:lang w:val="en-US"/>
                </w:rPr>
                <w:t xml:space="preserve"> </w:t>
              </w:r>
              <w:r w:rsidRPr="00D667F0">
                <w:rPr>
                  <w:b/>
                  <w:bCs/>
                  <w:lang w:val="en-US"/>
                </w:rPr>
                <w:t>FI-DEV E</w:t>
              </w:r>
              <w:r>
                <w:rPr>
                  <w:b/>
                  <w:bCs/>
                  <w:lang w:val="en-US"/>
                </w:rPr>
                <w:t>NVIRONMENT</w:t>
              </w:r>
            </w:p>
          </w:tc>
        </w:sdtContent>
      </w:sdt>
      <w:tc>
        <w:tcPr>
          <w:tcW w:w="645" w:type="pct"/>
        </w:tcPr>
        <w:p w14:paraId="11B0ECF2" w14:textId="77777777" w:rsidR="00575A21" w:rsidRPr="00D667F0" w:rsidRDefault="00575A21" w:rsidP="00E07BD6">
          <w:pPr>
            <w:pStyle w:val="Yltunniste"/>
            <w:rPr>
              <w:lang w:val="en-US"/>
            </w:rPr>
          </w:pPr>
        </w:p>
      </w:tc>
      <w:tc>
        <w:tcPr>
          <w:tcW w:w="556" w:type="pct"/>
        </w:tcPr>
        <w:p w14:paraId="4B7EC200" w14:textId="77777777" w:rsidR="00575A21" w:rsidRPr="00270A44" w:rsidRDefault="00575A21" w:rsidP="006116F3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575A21" w:rsidRPr="00270A44" w14:paraId="1C4C9FD9" w14:textId="77777777" w:rsidTr="000121D8">
      <w:tc>
        <w:tcPr>
          <w:tcW w:w="2524" w:type="pct"/>
        </w:tcPr>
        <w:p w14:paraId="629E501D" w14:textId="77777777" w:rsidR="00575A21" w:rsidRPr="00270A44" w:rsidRDefault="00575A21" w:rsidP="00E07BD6">
          <w:pPr>
            <w:pStyle w:val="Yltunniste"/>
          </w:pPr>
        </w:p>
      </w:tc>
      <w:tc>
        <w:tcPr>
          <w:tcW w:w="1275" w:type="pct"/>
        </w:tcPr>
        <w:p w14:paraId="6E745734" w14:textId="77777777" w:rsidR="00575A21" w:rsidRPr="00270A44" w:rsidRDefault="00575A21" w:rsidP="00E07BD6">
          <w:pPr>
            <w:pStyle w:val="Yltunniste"/>
          </w:pPr>
        </w:p>
      </w:tc>
      <w:tc>
        <w:tcPr>
          <w:tcW w:w="645" w:type="pct"/>
        </w:tcPr>
        <w:p w14:paraId="00424A99" w14:textId="77777777" w:rsidR="00575A21" w:rsidRPr="00270A44" w:rsidRDefault="00575A21" w:rsidP="00E07BD6">
          <w:pPr>
            <w:pStyle w:val="Yltunniste"/>
          </w:pPr>
        </w:p>
      </w:tc>
      <w:tc>
        <w:tcPr>
          <w:tcW w:w="556" w:type="pct"/>
        </w:tcPr>
        <w:p w14:paraId="0A3487DB" w14:textId="77777777" w:rsidR="00575A21" w:rsidRPr="00270A44" w:rsidRDefault="00575A21" w:rsidP="00E07BD6">
          <w:pPr>
            <w:pStyle w:val="Yltunniste"/>
          </w:pPr>
        </w:p>
      </w:tc>
    </w:tr>
  </w:tbl>
  <w:p w14:paraId="5D3B7269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B885A17"/>
    <w:multiLevelType w:val="multilevel"/>
    <w:tmpl w:val="4F6C5108"/>
    <w:numStyleLink w:val="Otsikkonumerointi"/>
  </w:abstractNum>
  <w:abstractNum w:abstractNumId="13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4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5" w15:restartNumberingAfterBreak="0">
    <w:nsid w:val="45174930"/>
    <w:multiLevelType w:val="multilevel"/>
    <w:tmpl w:val="7F2086C0"/>
    <w:numStyleLink w:val="luettelomerkit"/>
  </w:abstractNum>
  <w:abstractNum w:abstractNumId="16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6074E1"/>
    <w:multiLevelType w:val="multilevel"/>
    <w:tmpl w:val="10085D6C"/>
    <w:numStyleLink w:val="Numeroituluettelo"/>
  </w:abstractNum>
  <w:abstractNum w:abstractNumId="18" w15:restartNumberingAfterBreak="0">
    <w:nsid w:val="567177FB"/>
    <w:multiLevelType w:val="multilevel"/>
    <w:tmpl w:val="7F2086C0"/>
    <w:numStyleLink w:val="luettelomerkit"/>
  </w:abstractNum>
  <w:abstractNum w:abstractNumId="19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0" w15:restartNumberingAfterBreak="0">
    <w:nsid w:val="65BF13CF"/>
    <w:multiLevelType w:val="multilevel"/>
    <w:tmpl w:val="4F6C5108"/>
    <w:numStyleLink w:val="Otsikkonumerointi"/>
  </w:abstractNum>
  <w:abstractNum w:abstractNumId="21" w15:restartNumberingAfterBreak="0">
    <w:nsid w:val="6F6C434E"/>
    <w:multiLevelType w:val="multilevel"/>
    <w:tmpl w:val="4F6C5108"/>
    <w:numStyleLink w:val="Otsikkonumerointi"/>
  </w:abstractNum>
  <w:abstractNum w:abstractNumId="22" w15:restartNumberingAfterBreak="0">
    <w:nsid w:val="785B7D97"/>
    <w:multiLevelType w:val="multilevel"/>
    <w:tmpl w:val="10085D6C"/>
    <w:numStyleLink w:val="Numeroituluettelo"/>
  </w:abstractNum>
  <w:num w:numId="1" w16cid:durableId="6176113">
    <w:abstractNumId w:val="9"/>
  </w:num>
  <w:num w:numId="2" w16cid:durableId="233321776">
    <w:abstractNumId w:val="8"/>
  </w:num>
  <w:num w:numId="3" w16cid:durableId="1279485479">
    <w:abstractNumId w:val="13"/>
  </w:num>
  <w:num w:numId="4" w16cid:durableId="297997504">
    <w:abstractNumId w:val="14"/>
  </w:num>
  <w:num w:numId="5" w16cid:durableId="668368524">
    <w:abstractNumId w:val="18"/>
  </w:num>
  <w:num w:numId="6" w16cid:durableId="1586840804">
    <w:abstractNumId w:val="17"/>
  </w:num>
  <w:num w:numId="7" w16cid:durableId="2035183410">
    <w:abstractNumId w:val="7"/>
  </w:num>
  <w:num w:numId="8" w16cid:durableId="922489625">
    <w:abstractNumId w:val="6"/>
  </w:num>
  <w:num w:numId="9" w16cid:durableId="1568102367">
    <w:abstractNumId w:val="5"/>
  </w:num>
  <w:num w:numId="10" w16cid:durableId="371001292">
    <w:abstractNumId w:val="4"/>
  </w:num>
  <w:num w:numId="11" w16cid:durableId="1179463168">
    <w:abstractNumId w:val="3"/>
  </w:num>
  <w:num w:numId="12" w16cid:durableId="2030176854">
    <w:abstractNumId w:val="2"/>
  </w:num>
  <w:num w:numId="13" w16cid:durableId="231352437">
    <w:abstractNumId w:val="1"/>
  </w:num>
  <w:num w:numId="14" w16cid:durableId="723675446">
    <w:abstractNumId w:val="0"/>
  </w:num>
  <w:num w:numId="15" w16cid:durableId="1716734465">
    <w:abstractNumId w:val="18"/>
  </w:num>
  <w:num w:numId="16" w16cid:durableId="1287925437">
    <w:abstractNumId w:val="17"/>
  </w:num>
  <w:num w:numId="17" w16cid:durableId="1063679123">
    <w:abstractNumId w:val="16"/>
  </w:num>
  <w:num w:numId="18" w16cid:durableId="150484392">
    <w:abstractNumId w:val="19"/>
  </w:num>
  <w:num w:numId="19" w16cid:durableId="1976329097">
    <w:abstractNumId w:val="20"/>
  </w:num>
  <w:num w:numId="20" w16cid:durableId="1812286057">
    <w:abstractNumId w:val="21"/>
  </w:num>
  <w:num w:numId="21" w16cid:durableId="942566118">
    <w:abstractNumId w:val="12"/>
  </w:num>
  <w:num w:numId="22" w16cid:durableId="1924757783">
    <w:abstractNumId w:val="15"/>
  </w:num>
  <w:num w:numId="23" w16cid:durableId="1343436050">
    <w:abstractNumId w:val="22"/>
  </w:num>
  <w:num w:numId="24" w16cid:durableId="860052810">
    <w:abstractNumId w:val="10"/>
  </w:num>
  <w:num w:numId="25" w16cid:durableId="78403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F0"/>
    <w:rsid w:val="00013631"/>
    <w:rsid w:val="00023D48"/>
    <w:rsid w:val="00042BD1"/>
    <w:rsid w:val="00046FFA"/>
    <w:rsid w:val="00047062"/>
    <w:rsid w:val="00047438"/>
    <w:rsid w:val="000665C8"/>
    <w:rsid w:val="000721DC"/>
    <w:rsid w:val="00075C87"/>
    <w:rsid w:val="0008376B"/>
    <w:rsid w:val="00084F63"/>
    <w:rsid w:val="000B4C6B"/>
    <w:rsid w:val="000C15E4"/>
    <w:rsid w:val="000C7AF4"/>
    <w:rsid w:val="000D0456"/>
    <w:rsid w:val="000D3F8D"/>
    <w:rsid w:val="000D7C09"/>
    <w:rsid w:val="000E1D7C"/>
    <w:rsid w:val="000F26D5"/>
    <w:rsid w:val="00100AB1"/>
    <w:rsid w:val="001146FD"/>
    <w:rsid w:val="00123824"/>
    <w:rsid w:val="00131F07"/>
    <w:rsid w:val="001327F1"/>
    <w:rsid w:val="00134843"/>
    <w:rsid w:val="00135E91"/>
    <w:rsid w:val="001502E8"/>
    <w:rsid w:val="001603B7"/>
    <w:rsid w:val="0016140B"/>
    <w:rsid w:val="00190FC9"/>
    <w:rsid w:val="001A00A2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96910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704C0"/>
    <w:rsid w:val="003751DC"/>
    <w:rsid w:val="00375F5E"/>
    <w:rsid w:val="00384637"/>
    <w:rsid w:val="003B1480"/>
    <w:rsid w:val="003F018A"/>
    <w:rsid w:val="00403200"/>
    <w:rsid w:val="004042FE"/>
    <w:rsid w:val="00404A70"/>
    <w:rsid w:val="00423B44"/>
    <w:rsid w:val="0044440B"/>
    <w:rsid w:val="004530AD"/>
    <w:rsid w:val="0048070B"/>
    <w:rsid w:val="004B4921"/>
    <w:rsid w:val="004B5D3B"/>
    <w:rsid w:val="004C2D0A"/>
    <w:rsid w:val="004C3432"/>
    <w:rsid w:val="004C7F00"/>
    <w:rsid w:val="004D5EDC"/>
    <w:rsid w:val="004D6A3C"/>
    <w:rsid w:val="004E1241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A21"/>
    <w:rsid w:val="00575DB2"/>
    <w:rsid w:val="005819F2"/>
    <w:rsid w:val="005850A5"/>
    <w:rsid w:val="00597746"/>
    <w:rsid w:val="005D5341"/>
    <w:rsid w:val="005E1301"/>
    <w:rsid w:val="005F0706"/>
    <w:rsid w:val="00602A1C"/>
    <w:rsid w:val="0060548E"/>
    <w:rsid w:val="006116F3"/>
    <w:rsid w:val="00621FBF"/>
    <w:rsid w:val="00640E00"/>
    <w:rsid w:val="0066299C"/>
    <w:rsid w:val="006752FA"/>
    <w:rsid w:val="00686FF7"/>
    <w:rsid w:val="006B21E0"/>
    <w:rsid w:val="006B50DC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50AD"/>
    <w:rsid w:val="007D7CC5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97010"/>
    <w:rsid w:val="008A3CE0"/>
    <w:rsid w:val="008C17E4"/>
    <w:rsid w:val="0091060B"/>
    <w:rsid w:val="00912C0B"/>
    <w:rsid w:val="00926484"/>
    <w:rsid w:val="00932405"/>
    <w:rsid w:val="0093532D"/>
    <w:rsid w:val="00937E54"/>
    <w:rsid w:val="0094062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3207"/>
    <w:rsid w:val="00A2539F"/>
    <w:rsid w:val="00A279C1"/>
    <w:rsid w:val="00A33B90"/>
    <w:rsid w:val="00A34246"/>
    <w:rsid w:val="00A36F2C"/>
    <w:rsid w:val="00A400C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6E3E"/>
    <w:rsid w:val="00B84BBF"/>
    <w:rsid w:val="00B86A85"/>
    <w:rsid w:val="00BB3F2C"/>
    <w:rsid w:val="00BB5300"/>
    <w:rsid w:val="00BB7DC1"/>
    <w:rsid w:val="00BD1107"/>
    <w:rsid w:val="00BE181B"/>
    <w:rsid w:val="00BE6AC5"/>
    <w:rsid w:val="00C12D9F"/>
    <w:rsid w:val="00C26D46"/>
    <w:rsid w:val="00C456F5"/>
    <w:rsid w:val="00C46E00"/>
    <w:rsid w:val="00C51B73"/>
    <w:rsid w:val="00C579AA"/>
    <w:rsid w:val="00C773E1"/>
    <w:rsid w:val="00C83BD7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23537"/>
    <w:rsid w:val="00D330DB"/>
    <w:rsid w:val="00D41B0E"/>
    <w:rsid w:val="00D457A4"/>
    <w:rsid w:val="00D45895"/>
    <w:rsid w:val="00D63279"/>
    <w:rsid w:val="00D667F0"/>
    <w:rsid w:val="00D67577"/>
    <w:rsid w:val="00D74929"/>
    <w:rsid w:val="00D8787D"/>
    <w:rsid w:val="00D917CF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5AF73"/>
  <w15:docId w15:val="{B2C31EB5-2F2B-414E-A695-0268BB7C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52399\AppData\Roaming\Microsoft\Templates\DVV\Asiakirjapohja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50875673C14F1DBA6970A2F4E022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D6EDE7-9D92-43EC-AD1C-949D49D4F5C3}"/>
      </w:docPartPr>
      <w:docPartBody>
        <w:p w:rsidR="00CF4A3E" w:rsidRDefault="00AB3F4E" w:rsidP="00AB3F4E">
          <w:pPr>
            <w:pStyle w:val="1550875673C14F1DBA6970A2F4E0222E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83E162EDF749A08A9211DC7F4188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97220E-703E-4948-A975-CCB0D4FF16B7}"/>
      </w:docPartPr>
      <w:docPartBody>
        <w:p w:rsidR="00CF4A3E" w:rsidRDefault="00AB3F4E" w:rsidP="00AB3F4E">
          <w:pPr>
            <w:pStyle w:val="3983E162EDF749A08A9211DC7F4188E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926763655547D1B5C9F2D7DD335D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4B2F50-25E4-4001-955F-9FF03AA9E8D5}"/>
      </w:docPartPr>
      <w:docPartBody>
        <w:p w:rsidR="00CF4A3E" w:rsidRDefault="00AB3F4E" w:rsidP="00AB3F4E">
          <w:pPr>
            <w:pStyle w:val="1F926763655547D1B5C9F2D7DD335DBF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9530D2F6C5F4637AEEB4B47919D8E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7DFE52-D1C8-45E6-B388-AC9A3A7BB7B0}"/>
      </w:docPartPr>
      <w:docPartBody>
        <w:p w:rsidR="00CF4A3E" w:rsidRDefault="00AB3F4E" w:rsidP="00AB3F4E">
          <w:pPr>
            <w:pStyle w:val="F9530D2F6C5F4637AEEB4B47919D8E63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2F3FB7F0DBC4EE2A7ACEFBDDBBD71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9E7145-D451-4F6F-AD61-F73435E4FA4F}"/>
      </w:docPartPr>
      <w:docPartBody>
        <w:p w:rsidR="00CF4A3E" w:rsidRDefault="00AB3F4E" w:rsidP="00AB3F4E">
          <w:pPr>
            <w:pStyle w:val="12F3FB7F0DBC4EE2A7ACEFBDDBBD7195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CB0380CD24E40E2A16F6D4EDD27A8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85FEE2-4881-44A4-BD0C-6A0629C9123D}"/>
      </w:docPartPr>
      <w:docPartBody>
        <w:p w:rsidR="00CF4A3E" w:rsidRDefault="00AB3F4E" w:rsidP="00AB3F4E">
          <w:pPr>
            <w:pStyle w:val="ECB0380CD24E40E2A16F6D4EDD27A8F31"/>
          </w:pPr>
          <w:r w:rsidRPr="00F36C8F">
            <w:rPr>
              <w:rStyle w:val="Paikkamerkkiteksti"/>
            </w:rPr>
            <w:t>[Y</w:t>
          </w:r>
          <w:r>
            <w:rPr>
              <w:rStyle w:val="Paikkamerkkiteksti"/>
            </w:rPr>
            <w:t>ksikkö</w:t>
          </w:r>
          <w:r w:rsidRPr="00F36C8F">
            <w:rPr>
              <w:rStyle w:val="Paikkamerkkiteksti"/>
            </w:rPr>
            <w:t>]</w:t>
          </w:r>
        </w:p>
      </w:docPartBody>
    </w:docPart>
    <w:docPart>
      <w:docPartPr>
        <w:name w:val="D69A98F21D5A41E2AD3134DDFEC6BE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49ED5B-0BAE-4D5D-BE8B-8B925CF3A182}"/>
      </w:docPartPr>
      <w:docPartBody>
        <w:p w:rsidR="00CF4A3E" w:rsidRDefault="00AB3F4E" w:rsidP="00AB3F4E">
          <w:pPr>
            <w:pStyle w:val="D69A98F21D5A41E2AD3134DDFEC6BE05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2A595CF7A1446DCA6D1E24361B3E4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05CDD5-7F98-4430-B61B-443649140ED2}"/>
      </w:docPartPr>
      <w:docPartBody>
        <w:p w:rsidR="00CF4A3E" w:rsidRDefault="00AB3F4E" w:rsidP="00AB3F4E">
          <w:pPr>
            <w:pStyle w:val="02A595CF7A1446DCA6D1E24361B3E4D11"/>
          </w:pPr>
          <w:r w:rsidRPr="00270A44">
            <w:rPr>
              <w:rStyle w:val="Paikkamerkkiteksti"/>
            </w:rPr>
            <w:t>[pvm]</w:t>
          </w:r>
        </w:p>
      </w:docPartBody>
    </w:docPart>
    <w:docPart>
      <w:docPartPr>
        <w:name w:val="49AA2596073446E2A2C2F1C7BB1EF1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232C1F-EDFD-497F-9B21-CB697C99AB4C}"/>
      </w:docPartPr>
      <w:docPartBody>
        <w:p w:rsidR="00CF4A3E" w:rsidRDefault="00AB3F4E" w:rsidP="00AB3F4E">
          <w:pPr>
            <w:pStyle w:val="49AA2596073446E2A2C2F1C7BB1EF1ED1"/>
          </w:pPr>
          <w:r w:rsidRPr="007D09EA">
            <w:rPr>
              <w:rStyle w:val="Paikkamerkkiteksti"/>
            </w:rPr>
            <w:t>[</w:t>
          </w:r>
          <w:r>
            <w:rPr>
              <w:rStyle w:val="Paikkamerkkiteksti"/>
            </w:rPr>
            <w:t>Tarkenne</w:t>
          </w:r>
          <w:r w:rsidRPr="007D09EA">
            <w:rPr>
              <w:rStyle w:val="Paikkamerkkiteksti"/>
            </w:rPr>
            <w:t>]</w:t>
          </w:r>
        </w:p>
      </w:docPartBody>
    </w:docPart>
    <w:docPart>
      <w:docPartPr>
        <w:name w:val="C1C2DF65247E4F7EA762CB0CD27A41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FCB00F-3646-41A3-AD31-85F544F6BD04}"/>
      </w:docPartPr>
      <w:docPartBody>
        <w:p w:rsidR="00CF4A3E" w:rsidRDefault="00AB3F4E" w:rsidP="00AB3F4E">
          <w:pPr>
            <w:pStyle w:val="C1C2DF65247E4F7EA762CB0CD27A41D7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AE2013D68754149B172EF3F517F8E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E126E9-2564-45CF-8360-A8DE79D21AF4}"/>
      </w:docPartPr>
      <w:docPartBody>
        <w:p w:rsidR="00CF4A3E" w:rsidRDefault="00AB3F4E" w:rsidP="00AB3F4E">
          <w:pPr>
            <w:pStyle w:val="7AE2013D68754149B172EF3F517F8E9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A66AA40BCD427AB7D7BC7CB9B442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37D499-ED5A-4911-97E9-B30B01BECEC3}"/>
      </w:docPartPr>
      <w:docPartBody>
        <w:p w:rsidR="00CF4A3E" w:rsidRDefault="00AB3F4E" w:rsidP="00AB3F4E">
          <w:pPr>
            <w:pStyle w:val="8FA66AA40BCD427AB7D7BC7CB9B442A2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96068187F2E4ABC95179483FB8E3A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A26EF0-4F69-475A-A0F7-FA3129EC043B}"/>
      </w:docPartPr>
      <w:docPartBody>
        <w:p w:rsidR="00CF4A3E" w:rsidRDefault="00AB3F4E" w:rsidP="00AB3F4E">
          <w:pPr>
            <w:pStyle w:val="E96068187F2E4ABC95179483FB8E3A71"/>
          </w:pPr>
          <w:r w:rsidRPr="00404A70">
            <w:t>[Numero]</w:t>
          </w:r>
        </w:p>
      </w:docPartBody>
    </w:docPart>
    <w:docPart>
      <w:docPartPr>
        <w:name w:val="8D016165B7434EFC8FF9C2E93460D3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6F2011-33DA-4D78-AA35-C28EF814D87A}"/>
      </w:docPartPr>
      <w:docPartBody>
        <w:p w:rsidR="00CF4A3E" w:rsidRDefault="00AB3F4E" w:rsidP="00AB3F4E">
          <w:pPr>
            <w:pStyle w:val="8D016165B7434EFC8FF9C2E93460D33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E3E632AF9A4B11B1FCB53EAAA3C3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093653-3211-4721-9071-21E0A63D7D18}"/>
      </w:docPartPr>
      <w:docPartBody>
        <w:p w:rsidR="00CF4A3E" w:rsidRDefault="00AB3F4E" w:rsidP="00AB3F4E">
          <w:pPr>
            <w:pStyle w:val="0DE3E632AF9A4B11B1FCB53EAAA3C32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89996737E0145568560D462A464F3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F417B6-1642-4A01-A33E-AD66EDE65E8E}"/>
      </w:docPartPr>
      <w:docPartBody>
        <w:p w:rsidR="00CF4A3E" w:rsidRDefault="00AB3F4E" w:rsidP="00AB3F4E">
          <w:pPr>
            <w:pStyle w:val="889996737E0145568560D462A464F37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08494BD40C1492D9858A8E5E339D6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7BB994-855C-427B-8418-7D1D274B8C77}"/>
      </w:docPartPr>
      <w:docPartBody>
        <w:p w:rsidR="00CF4A3E" w:rsidRDefault="00AB3F4E" w:rsidP="00AB3F4E">
          <w:pPr>
            <w:pStyle w:val="208494BD40C1492D9858A8E5E339D63F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BBBF313F16466AA33899097B05A4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03518F-144A-4319-938C-88FF634C63F6}"/>
      </w:docPartPr>
      <w:docPartBody>
        <w:p w:rsidR="00CF4A3E" w:rsidRDefault="00AB3F4E" w:rsidP="00AB3F4E">
          <w:pPr>
            <w:pStyle w:val="58BBBF313F16466AA33899097B05A43C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58D21A4B36F4AE38BC1D7E8C50FA3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B1517D-17C7-4B53-93E6-7E76A8B19DD5}"/>
      </w:docPartPr>
      <w:docPartBody>
        <w:p w:rsidR="00CF4A3E" w:rsidRDefault="00AB3F4E" w:rsidP="00AB3F4E">
          <w:pPr>
            <w:pStyle w:val="D58D21A4B36F4AE38BC1D7E8C50FA3B2"/>
          </w:pPr>
          <w:r w:rsidRPr="00D667F0">
            <w:rPr>
              <w:rStyle w:val="Paikkamerkkiteksti"/>
            </w:rPr>
            <w:t>Select one.</w:t>
          </w:r>
        </w:p>
      </w:docPartBody>
    </w:docPart>
    <w:docPart>
      <w:docPartPr>
        <w:name w:val="E96EC682589E4494988D1F312A82FB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400159-7EE0-4260-9A3F-144587DBE509}"/>
      </w:docPartPr>
      <w:docPartBody>
        <w:p w:rsidR="00CF4A3E" w:rsidRDefault="00AB3F4E" w:rsidP="00AB3F4E">
          <w:pPr>
            <w:pStyle w:val="E96EC682589E4494988D1F312A82FBDF"/>
          </w:pPr>
          <w:r w:rsidRPr="00531079"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4E"/>
    <w:rsid w:val="0068547A"/>
    <w:rsid w:val="009C6FC0"/>
    <w:rsid w:val="00AB3F4E"/>
    <w:rsid w:val="00C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AB3F4E"/>
    <w:rPr>
      <w:color w:val="auto"/>
    </w:rPr>
  </w:style>
  <w:style w:type="paragraph" w:customStyle="1" w:styleId="1550875673C14F1DBA6970A2F4E0222E">
    <w:name w:val="1550875673C14F1DBA6970A2F4E0222E"/>
    <w:rsid w:val="00AB3F4E"/>
  </w:style>
  <w:style w:type="paragraph" w:customStyle="1" w:styleId="3983E162EDF749A08A9211DC7F4188E1">
    <w:name w:val="3983E162EDF749A08A9211DC7F4188E1"/>
    <w:rsid w:val="00AB3F4E"/>
  </w:style>
  <w:style w:type="paragraph" w:customStyle="1" w:styleId="1F926763655547D1B5C9F2D7DD335DBF">
    <w:name w:val="1F926763655547D1B5C9F2D7DD335DBF"/>
    <w:rsid w:val="00AB3F4E"/>
  </w:style>
  <w:style w:type="paragraph" w:customStyle="1" w:styleId="F9530D2F6C5F4637AEEB4B47919D8E63">
    <w:name w:val="F9530D2F6C5F4637AEEB4B47919D8E63"/>
    <w:rsid w:val="00AB3F4E"/>
  </w:style>
  <w:style w:type="paragraph" w:customStyle="1" w:styleId="12F3FB7F0DBC4EE2A7ACEFBDDBBD7195">
    <w:name w:val="12F3FB7F0DBC4EE2A7ACEFBDDBBD7195"/>
    <w:rsid w:val="00AB3F4E"/>
  </w:style>
  <w:style w:type="paragraph" w:customStyle="1" w:styleId="D69A98F21D5A41E2AD3134DDFEC6BE05">
    <w:name w:val="D69A98F21D5A41E2AD3134DDFEC6BE05"/>
    <w:rsid w:val="00AB3F4E"/>
  </w:style>
  <w:style w:type="paragraph" w:customStyle="1" w:styleId="C1C2DF65247E4F7EA762CB0CD27A41D7">
    <w:name w:val="C1C2DF65247E4F7EA762CB0CD27A41D7"/>
    <w:rsid w:val="00AB3F4E"/>
  </w:style>
  <w:style w:type="paragraph" w:customStyle="1" w:styleId="7AE2013D68754149B172EF3F517F8E91">
    <w:name w:val="7AE2013D68754149B172EF3F517F8E91"/>
    <w:rsid w:val="00AB3F4E"/>
  </w:style>
  <w:style w:type="paragraph" w:customStyle="1" w:styleId="8FA66AA40BCD427AB7D7BC7CB9B442A2">
    <w:name w:val="8FA66AA40BCD427AB7D7BC7CB9B442A2"/>
    <w:rsid w:val="00AB3F4E"/>
  </w:style>
  <w:style w:type="paragraph" w:customStyle="1" w:styleId="E96068187F2E4ABC95179483FB8E3A71">
    <w:name w:val="E96068187F2E4ABC95179483FB8E3A71"/>
    <w:rsid w:val="00AB3F4E"/>
  </w:style>
  <w:style w:type="paragraph" w:customStyle="1" w:styleId="8D016165B7434EFC8FF9C2E93460D331">
    <w:name w:val="8D016165B7434EFC8FF9C2E93460D331"/>
    <w:rsid w:val="00AB3F4E"/>
  </w:style>
  <w:style w:type="paragraph" w:customStyle="1" w:styleId="0DE3E632AF9A4B11B1FCB53EAAA3C328">
    <w:name w:val="0DE3E632AF9A4B11B1FCB53EAAA3C328"/>
    <w:rsid w:val="00AB3F4E"/>
  </w:style>
  <w:style w:type="paragraph" w:customStyle="1" w:styleId="889996737E0145568560D462A464F378">
    <w:name w:val="889996737E0145568560D462A464F378"/>
    <w:rsid w:val="00AB3F4E"/>
  </w:style>
  <w:style w:type="paragraph" w:customStyle="1" w:styleId="208494BD40C1492D9858A8E5E339D63F">
    <w:name w:val="208494BD40C1492D9858A8E5E339D63F"/>
    <w:rsid w:val="00AB3F4E"/>
  </w:style>
  <w:style w:type="paragraph" w:customStyle="1" w:styleId="58BBBF313F16466AA33899097B05A43C">
    <w:name w:val="58BBBF313F16466AA33899097B05A43C"/>
    <w:rsid w:val="00AB3F4E"/>
  </w:style>
  <w:style w:type="paragraph" w:customStyle="1" w:styleId="D58D21A4B36F4AE38BC1D7E8C50FA3B2">
    <w:name w:val="D58D21A4B36F4AE38BC1D7E8C50FA3B2"/>
    <w:rsid w:val="00AB3F4E"/>
    <w:pPr>
      <w:spacing w:after="220" w:line="240" w:lineRule="auto"/>
      <w:ind w:left="1304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49AA2596073446E2A2C2F1C7BB1EF1ED1">
    <w:name w:val="49AA2596073446E2A2C2F1C7BB1EF1ED1"/>
    <w:rsid w:val="00AB3F4E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ECB0380CD24E40E2A16F6D4EDD27A8F31">
    <w:name w:val="ECB0380CD24E40E2A16F6D4EDD27A8F31"/>
    <w:rsid w:val="00AB3F4E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02A595CF7A1446DCA6D1E24361B3E4D11">
    <w:name w:val="02A595CF7A1446DCA6D1E24361B3E4D11"/>
    <w:rsid w:val="00AB3F4E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E96EC682589E4494988D1F312A82FBDF">
    <w:name w:val="E96EC682589E4494988D1F312A82FBDF"/>
    <w:rsid w:val="00AB3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D3B650-A3E8-433D-B339-DEA7525E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Asiakirjapohja_EN.dotx</Template>
  <TotalTime>16</TotalTime>
  <Pages>1</Pages>
  <Words>161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fill the application and email it to palveluvayla@palveluvayla.fi.</dc:title>
  <dc:subject>APPLICATION FOR FI-DEV ENVIRONMENT</dc:subject>
  <dc:creator>Perttunen (DVV)</dc:creator>
  <cp:lastModifiedBy>Perttunen Pinja (DVV)</cp:lastModifiedBy>
  <cp:revision>4</cp:revision>
  <cp:lastPrinted>2019-12-10T08:11:00Z</cp:lastPrinted>
  <dcterms:created xsi:type="dcterms:W3CDTF">2024-10-28T08:30:00Z</dcterms:created>
  <dcterms:modified xsi:type="dcterms:W3CDTF">2024-10-29T13:58:00Z</dcterms:modified>
</cp:coreProperties>
</file>